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8E7A" w14:textId="77777777" w:rsidR="00417477" w:rsidRPr="00417477" w:rsidRDefault="00417477" w:rsidP="00417477">
      <w:pPr>
        <w:autoSpaceDE w:val="0"/>
        <w:spacing w:after="60" w:line="240" w:lineRule="auto"/>
        <w:ind w:right="130"/>
        <w:jc w:val="both"/>
        <w:rPr>
          <w:rFonts w:ascii="Arial" w:hAnsi="Arial" w:cs="Arial"/>
          <w:b/>
          <w:sz w:val="20"/>
          <w:szCs w:val="20"/>
        </w:rPr>
      </w:pPr>
      <w:r w:rsidRPr="00417477">
        <w:rPr>
          <w:rFonts w:ascii="Arial" w:hAnsi="Arial" w:cs="Arial"/>
          <w:b/>
          <w:sz w:val="20"/>
          <w:szCs w:val="20"/>
        </w:rPr>
        <w:t>Track record (maximum 0.5 A4 pages)</w:t>
      </w:r>
    </w:p>
    <w:p w14:paraId="111F22CB" w14:textId="77777777" w:rsidR="00417477" w:rsidRDefault="00417477" w:rsidP="00417477">
      <w:pPr>
        <w:autoSpaceDE w:val="0"/>
        <w:spacing w:after="0" w:line="240" w:lineRule="auto"/>
        <w:ind w:right="131"/>
        <w:jc w:val="both"/>
        <w:rPr>
          <w:rFonts w:ascii="Arial" w:hAnsi="Arial" w:cs="Arial"/>
          <w:b/>
          <w:sz w:val="20"/>
          <w:szCs w:val="20"/>
        </w:rPr>
      </w:pPr>
    </w:p>
    <w:p w14:paraId="0F70A881" w14:textId="5D834C9E" w:rsidR="00417477" w:rsidRPr="00417477" w:rsidRDefault="00417477" w:rsidP="00417477">
      <w:pPr>
        <w:autoSpaceDE w:val="0"/>
        <w:spacing w:after="0" w:line="240" w:lineRule="auto"/>
        <w:ind w:right="131"/>
        <w:jc w:val="both"/>
        <w:rPr>
          <w:rFonts w:ascii="Arial" w:hAnsi="Arial" w:cs="Arial"/>
          <w:b/>
          <w:sz w:val="20"/>
          <w:szCs w:val="20"/>
        </w:rPr>
      </w:pPr>
      <w:r w:rsidRPr="00417477">
        <w:rPr>
          <w:rFonts w:ascii="Arial" w:hAnsi="Arial" w:cs="Arial"/>
          <w:b/>
          <w:sz w:val="20"/>
          <w:szCs w:val="20"/>
        </w:rPr>
        <w:t>Detailed scientific case (maximum 5 A4 pages)</w:t>
      </w:r>
    </w:p>
    <w:p w14:paraId="790C71FE" w14:textId="77777777" w:rsidR="00417477" w:rsidRDefault="00417477" w:rsidP="00417477">
      <w:pPr>
        <w:autoSpaceDE w:val="0"/>
        <w:spacing w:after="60" w:line="240" w:lineRule="auto"/>
        <w:ind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6FFD0998" w14:textId="40EDACD6" w:rsidR="00417477" w:rsidRP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 xml:space="preserve">Introduction and Aims:  </w:t>
      </w:r>
    </w:p>
    <w:p w14:paraId="5965F6EA" w14:textId="77777777" w:rsidR="00417477" w:rsidRPr="00417477" w:rsidRDefault="00417477" w:rsidP="00417477">
      <w:pPr>
        <w:pStyle w:val="ListParagraph"/>
        <w:numPr>
          <w:ilvl w:val="0"/>
          <w:numId w:val="7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Detail of the research idea / goals, aims and objectives.</w:t>
      </w:r>
    </w:p>
    <w:p w14:paraId="37BE6206" w14:textId="77777777" w:rsidR="00417477" w:rsidRPr="00417477" w:rsidRDefault="00417477" w:rsidP="00417477">
      <w:pPr>
        <w:pStyle w:val="ListParagraph"/>
        <w:numPr>
          <w:ilvl w:val="0"/>
          <w:numId w:val="7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Define the major hypotheses to be tested.</w:t>
      </w:r>
    </w:p>
    <w:p w14:paraId="318BB6C4" w14:textId="77777777" w:rsid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DC3530E" w14:textId="51C945E8" w:rsidR="00417477" w:rsidRPr="008F21E6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>Preliminary Data</w:t>
      </w:r>
      <w:r w:rsidRPr="008F21E6">
        <w:rPr>
          <w:rFonts w:ascii="Arial" w:hAnsi="Arial" w:cs="Arial"/>
          <w:bCs/>
          <w:spacing w:val="2"/>
          <w:sz w:val="20"/>
          <w:szCs w:val="20"/>
        </w:rPr>
        <w:t xml:space="preserve">:  </w:t>
      </w:r>
    </w:p>
    <w:p w14:paraId="6955EF83" w14:textId="77777777" w:rsidR="00417477" w:rsidRPr="00417477" w:rsidRDefault="00417477" w:rsidP="00417477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Include data observed or collected directly from research and/or development activities.</w:t>
      </w:r>
    </w:p>
    <w:p w14:paraId="0FFA2011" w14:textId="77777777" w:rsid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20D273F8" w14:textId="57EF3CBE" w:rsidR="00417477" w:rsidRPr="008F21E6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>Justification for Facility and Equipment Requested</w:t>
      </w:r>
      <w:r w:rsidRPr="008F21E6">
        <w:rPr>
          <w:rFonts w:ascii="Arial" w:hAnsi="Arial" w:cs="Arial"/>
          <w:bCs/>
          <w:spacing w:val="2"/>
          <w:sz w:val="20"/>
          <w:szCs w:val="20"/>
        </w:rPr>
        <w:t xml:space="preserve">:  </w:t>
      </w:r>
    </w:p>
    <w:p w14:paraId="44B7C2D7" w14:textId="77777777" w:rsidR="00417477" w:rsidRPr="00417477" w:rsidRDefault="00417477" w:rsidP="00417477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Explain why you need access to the specific Facility and their equipment – why can this not be done outside the specific Facility requested?</w:t>
      </w:r>
    </w:p>
    <w:p w14:paraId="46498FA5" w14:textId="77777777" w:rsid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58BA9276" w14:textId="09ACD3E4" w:rsidR="00417477" w:rsidRP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 xml:space="preserve">Need for Long-term Access:  </w:t>
      </w:r>
    </w:p>
    <w:p w14:paraId="0891A957" w14:textId="77777777" w:rsidR="00417477" w:rsidRPr="00417477" w:rsidRDefault="00417477" w:rsidP="00417477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Explain why long-term Facility access is required to perform the proposed work, rather than Direct Access.</w:t>
      </w:r>
    </w:p>
    <w:p w14:paraId="3A1FE207" w14:textId="77777777" w:rsid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571A145E" w14:textId="0F18812A" w:rsidR="00417477" w:rsidRPr="008F21E6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>Measurable Expected Outcomes</w:t>
      </w:r>
      <w:r w:rsidRPr="008F21E6">
        <w:rPr>
          <w:rFonts w:ascii="Arial" w:hAnsi="Arial" w:cs="Arial"/>
          <w:bCs/>
          <w:spacing w:val="2"/>
          <w:sz w:val="20"/>
          <w:szCs w:val="20"/>
        </w:rPr>
        <w:t xml:space="preserve">:  </w:t>
      </w:r>
    </w:p>
    <w:p w14:paraId="1E8C48F8" w14:textId="1A84466E" w:rsidR="00417477" w:rsidRPr="00417477" w:rsidRDefault="00417477" w:rsidP="00417477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 xml:space="preserve">Describe the impact of the proposed work (international / national / academic / industrial / </w:t>
      </w:r>
      <w:r w:rsidR="007A06FE">
        <w:rPr>
          <w:rFonts w:ascii="Arial" w:hAnsi="Arial" w:cs="Arial"/>
          <w:bCs/>
          <w:spacing w:val="2"/>
          <w:sz w:val="20"/>
          <w:szCs w:val="20"/>
        </w:rPr>
        <w:t xml:space="preserve">career advancement </w:t>
      </w:r>
      <w:r w:rsidRPr="00417477">
        <w:rPr>
          <w:rFonts w:ascii="Arial" w:hAnsi="Arial" w:cs="Arial"/>
          <w:bCs/>
          <w:spacing w:val="2"/>
          <w:sz w:val="20"/>
          <w:szCs w:val="20"/>
        </w:rPr>
        <w:t>etc.)</w:t>
      </w:r>
    </w:p>
    <w:p w14:paraId="4A709E4C" w14:textId="77777777" w:rsid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06D81E60" w14:textId="742F021A" w:rsidR="00417477" w:rsidRPr="00417477" w:rsidRDefault="00417477" w:rsidP="00417477">
      <w:pPr>
        <w:autoSpaceDE w:val="0"/>
        <w:spacing w:after="60" w:line="240" w:lineRule="auto"/>
        <w:ind w:left="360" w:right="74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417477">
        <w:rPr>
          <w:rFonts w:ascii="Arial" w:hAnsi="Arial" w:cs="Arial"/>
          <w:b/>
          <w:spacing w:val="2"/>
          <w:sz w:val="20"/>
          <w:szCs w:val="20"/>
        </w:rPr>
        <w:t xml:space="preserve">Experimental Design &amp; Methodology:  </w:t>
      </w:r>
    </w:p>
    <w:p w14:paraId="2C11F8E8" w14:textId="77777777" w:rsidR="00417477" w:rsidRDefault="00417477" w:rsidP="00417477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20" w:right="74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417477">
        <w:rPr>
          <w:rFonts w:ascii="Arial" w:hAnsi="Arial" w:cs="Arial"/>
          <w:bCs/>
          <w:spacing w:val="2"/>
          <w:sz w:val="20"/>
          <w:szCs w:val="20"/>
        </w:rPr>
        <w:t>Provide detailed experimental methodology and a work plan for the full programme in tabular or Gantt chart form.</w:t>
      </w:r>
    </w:p>
    <w:p w14:paraId="6C26773E" w14:textId="77777777" w:rsidR="008F6CAA" w:rsidRDefault="008F6CAA" w:rsidP="008F6CAA">
      <w:pPr>
        <w:autoSpaceDE w:val="0"/>
        <w:spacing w:after="0" w:line="240" w:lineRule="auto"/>
        <w:ind w:left="360" w:right="75"/>
        <w:jc w:val="both"/>
        <w:rPr>
          <w:rFonts w:ascii="Arial" w:hAnsi="Arial" w:cs="Arial"/>
          <w:b/>
          <w:bCs/>
          <w:spacing w:val="2"/>
          <w:sz w:val="20"/>
          <w:szCs w:val="20"/>
        </w:rPr>
      </w:pPr>
    </w:p>
    <w:p w14:paraId="7097EBC7" w14:textId="559E323D" w:rsidR="008F6CAA" w:rsidRDefault="00CA51D1" w:rsidP="008F6CAA">
      <w:pPr>
        <w:autoSpaceDE w:val="0"/>
        <w:spacing w:after="0" w:line="240" w:lineRule="auto"/>
        <w:ind w:left="360" w:right="75"/>
        <w:jc w:val="both"/>
        <w:rPr>
          <w:rFonts w:ascii="Arial" w:hAnsi="Arial" w:cs="Arial"/>
          <w:b/>
          <w:bCs/>
          <w:spacing w:val="2"/>
          <w:sz w:val="20"/>
          <w:szCs w:val="20"/>
        </w:rPr>
      </w:pPr>
      <w:r w:rsidRPr="00CA51D1">
        <w:rPr>
          <w:rFonts w:ascii="Arial" w:hAnsi="Arial" w:cs="Arial"/>
          <w:b/>
          <w:bCs/>
          <w:color w:val="FF0000"/>
          <w:spacing w:val="2"/>
          <w:sz w:val="20"/>
          <w:szCs w:val="20"/>
        </w:rPr>
        <w:t xml:space="preserve">(FOR OCTOPUS ONLY) </w:t>
      </w:r>
      <w:r w:rsidR="008F6CAA" w:rsidRPr="00CD0183">
        <w:rPr>
          <w:rFonts w:ascii="Arial" w:hAnsi="Arial" w:cs="Arial"/>
          <w:b/>
          <w:bCs/>
          <w:spacing w:val="2"/>
          <w:sz w:val="20"/>
          <w:szCs w:val="20"/>
        </w:rPr>
        <w:t xml:space="preserve">Data Quantification Strategy </w:t>
      </w:r>
    </w:p>
    <w:p w14:paraId="01B0A433" w14:textId="76535BEB" w:rsidR="008F6CAA" w:rsidRPr="008F6CAA" w:rsidRDefault="008F6CAA" w:rsidP="008F6CAA">
      <w:pPr>
        <w:pStyle w:val="ListParagraph"/>
        <w:numPr>
          <w:ilvl w:val="0"/>
          <w:numId w:val="8"/>
        </w:numPr>
        <w:ind w:left="709" w:hanging="283"/>
        <w:rPr>
          <w:rFonts w:ascii="Arial" w:hAnsi="Arial" w:cs="Arial"/>
          <w:bCs/>
          <w:spacing w:val="2"/>
          <w:sz w:val="20"/>
          <w:szCs w:val="20"/>
        </w:rPr>
      </w:pPr>
      <w:r w:rsidRPr="008F6CAA">
        <w:rPr>
          <w:rFonts w:ascii="Arial" w:hAnsi="Arial" w:cs="Arial"/>
          <w:bCs/>
          <w:spacing w:val="2"/>
          <w:sz w:val="20"/>
          <w:szCs w:val="20"/>
        </w:rPr>
        <w:t>If relevant, explain what quantitative information will be extracted from your data, the analysis methods you will use to achieve this, and how the proposed quantification helps support your specific aim(s)</w:t>
      </w:r>
    </w:p>
    <w:p w14:paraId="0520AE3E" w14:textId="77777777" w:rsidR="00417477" w:rsidRDefault="00417477" w:rsidP="00417477">
      <w:pPr>
        <w:autoSpaceDE w:val="0"/>
        <w:spacing w:after="60" w:line="240" w:lineRule="auto"/>
        <w:ind w:right="130"/>
        <w:jc w:val="both"/>
        <w:rPr>
          <w:rFonts w:ascii="Arial" w:hAnsi="Arial" w:cs="Arial"/>
          <w:b/>
          <w:sz w:val="20"/>
          <w:szCs w:val="20"/>
        </w:rPr>
      </w:pPr>
    </w:p>
    <w:p w14:paraId="4886A051" w14:textId="2FFFD87B" w:rsidR="00417477" w:rsidRPr="00417477" w:rsidRDefault="00417477" w:rsidP="00417477">
      <w:pPr>
        <w:autoSpaceDE w:val="0"/>
        <w:spacing w:after="60" w:line="240" w:lineRule="auto"/>
        <w:ind w:right="130"/>
        <w:jc w:val="both"/>
        <w:rPr>
          <w:rFonts w:ascii="Arial" w:hAnsi="Arial" w:cs="Arial"/>
          <w:b/>
          <w:sz w:val="20"/>
          <w:szCs w:val="20"/>
        </w:rPr>
      </w:pPr>
      <w:r w:rsidRPr="00417477">
        <w:rPr>
          <w:rFonts w:ascii="Arial" w:hAnsi="Arial" w:cs="Arial"/>
          <w:b/>
          <w:sz w:val="20"/>
          <w:szCs w:val="20"/>
        </w:rPr>
        <w:t xml:space="preserve">First Access Period (maximum 0.5 A4 pages):  </w:t>
      </w:r>
    </w:p>
    <w:p w14:paraId="6FC11A91" w14:textId="5F21D3B2" w:rsidR="00417477" w:rsidRPr="00417477" w:rsidRDefault="00417477" w:rsidP="008F6CAA">
      <w:pPr>
        <w:pStyle w:val="ListParagraph"/>
        <w:numPr>
          <w:ilvl w:val="0"/>
          <w:numId w:val="8"/>
        </w:numPr>
        <w:autoSpaceDE w:val="0"/>
        <w:spacing w:after="60" w:line="240" w:lineRule="auto"/>
        <w:ind w:left="709" w:right="130" w:hanging="283"/>
        <w:jc w:val="both"/>
        <w:rPr>
          <w:rFonts w:ascii="Arial" w:hAnsi="Arial" w:cs="Arial"/>
          <w:bCs/>
          <w:sz w:val="20"/>
          <w:szCs w:val="20"/>
        </w:rPr>
      </w:pPr>
      <w:r w:rsidRPr="00417477">
        <w:rPr>
          <w:rFonts w:ascii="Arial" w:hAnsi="Arial" w:cs="Arial"/>
          <w:bCs/>
          <w:sz w:val="20"/>
          <w:szCs w:val="20"/>
        </w:rPr>
        <w:t>Detailed plan for first access period experiments.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7477">
        <w:rPr>
          <w:rFonts w:ascii="Arial" w:hAnsi="Arial" w:cs="Arial"/>
          <w:bCs/>
          <w:sz w:val="20"/>
          <w:szCs w:val="20"/>
        </w:rPr>
        <w:t>Include measurements to be made and a specific experimental design.</w:t>
      </w:r>
    </w:p>
    <w:p w14:paraId="00CEF875" w14:textId="77777777" w:rsidR="00AC13FC" w:rsidRPr="0038215C" w:rsidRDefault="00AC13FC" w:rsidP="00AC13FC">
      <w:pPr>
        <w:rPr>
          <w:rFonts w:ascii="Arial" w:hAnsi="Arial" w:cs="Arial"/>
          <w:sz w:val="20"/>
          <w:szCs w:val="20"/>
        </w:rPr>
      </w:pPr>
    </w:p>
    <w:p w14:paraId="1F1E4EBD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8BF5EE8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0A8E31B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3A1D457F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FFFE5F1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72508FE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2D6EC31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5A2FC733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75F9E097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E2A04BC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7D0447C8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2842B94C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22CB52FB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D3B2DC3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2579617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4525BAC2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537A8C7A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F6C02A8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DAEB4CF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25B3182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7F870690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7A13C74F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3D22259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F7CABE4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3CDB1176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3B39A838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2DF749B5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2D364AC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02C9CBA4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2960C0E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2159256A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73FD056D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4CC61DE2" w14:textId="77777777" w:rsidR="00AC13FC" w:rsidRP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7754788" w14:textId="77777777" w:rsid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194623D8" w14:textId="77777777" w:rsid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32D9DD7A" w14:textId="77777777" w:rsidR="00AC13FC" w:rsidRDefault="00AC13FC" w:rsidP="00AC13FC">
      <w:pPr>
        <w:rPr>
          <w:rFonts w:ascii="Arial" w:hAnsi="Arial" w:cs="Arial"/>
          <w:sz w:val="20"/>
          <w:szCs w:val="20"/>
        </w:rPr>
      </w:pPr>
    </w:p>
    <w:p w14:paraId="6B125A26" w14:textId="77777777" w:rsidR="00AC13FC" w:rsidRDefault="00AC13FC" w:rsidP="00AC13FC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2C26CF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0EAE2B1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EE89421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D2F2C7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D4B7892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7DADD20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3480E6C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5DC09A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D534E7B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157C16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8B4D30A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060954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11A513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8D44D59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80EEE53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06ABC2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A11791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15D6103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BE1CE20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5C8EB0E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D95D99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A573BA1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99A67C7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89DFE64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C05C328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61FBF21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741CF7B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37BB78E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BD601C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D7B46A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5E32DB5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F98A107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6599954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DA9066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71CC913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9E17AE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1A9AC8F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379ACC3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A210092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372EBD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CF1F49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3E760E0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23E849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CF31B7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33A1D5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537A25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ED9896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432F7E5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EBE2BE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7DEA90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7E08D2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D6D6569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40428C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E81365A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B3E862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5875A8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19F7417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51B4B7A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0414A5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64205B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46F046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A39AA0C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7FC2A6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3DDF74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8C77E3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4B072E3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2C652F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B09593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CFAB29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670759F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47A9D9A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99CEE4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F7B0622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19BB1A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ED3C9D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886D52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05EFA0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044BC8F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4686F84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BF2830B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EF226D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FE3B556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ABBB117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2C3B635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BE36E18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00010EE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F546FCC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7BBF42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4933FAD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370C84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44FBE2E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CF7F0DE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0AE0673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55E42D1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6F2D3B6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0A8D348A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FE65818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1CCB94A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3C4CA4A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63EC7F2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0EEB57E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A5588EA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390299E5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4CC0708C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4A2B6D0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5D0C038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7AFEBC47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5CB1B0D5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67B0840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4FB9381" w14:textId="77777777" w:rsidR="005B576B" w:rsidRDefault="005B576B" w:rsidP="005B576B">
      <w:pPr>
        <w:rPr>
          <w:rFonts w:ascii="Arial" w:hAnsi="Arial" w:cs="Arial"/>
          <w:sz w:val="20"/>
          <w:szCs w:val="20"/>
        </w:rPr>
      </w:pPr>
    </w:p>
    <w:p w14:paraId="19C924F8" w14:textId="77777777" w:rsidR="005B576B" w:rsidRPr="005B576B" w:rsidRDefault="005B576B" w:rsidP="005B576B">
      <w:pPr>
        <w:rPr>
          <w:rFonts w:ascii="Arial" w:hAnsi="Arial" w:cs="Arial"/>
          <w:sz w:val="20"/>
          <w:szCs w:val="20"/>
        </w:rPr>
      </w:pPr>
    </w:p>
    <w:sectPr w:rsidR="005B576B" w:rsidRPr="005B576B" w:rsidSect="00AC13F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1757" w14:textId="77777777" w:rsidR="0038215C" w:rsidRDefault="0038215C" w:rsidP="00AC13FC">
      <w:pPr>
        <w:spacing w:after="0" w:line="240" w:lineRule="auto"/>
      </w:pPr>
      <w:r>
        <w:separator/>
      </w:r>
    </w:p>
  </w:endnote>
  <w:endnote w:type="continuationSeparator" w:id="0">
    <w:p w14:paraId="75426BFE" w14:textId="77777777" w:rsidR="0038215C" w:rsidRDefault="0038215C" w:rsidP="00AC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A383" w14:textId="1545E4AD" w:rsidR="00AC13FC" w:rsidRDefault="00AC13FC" w:rsidP="00AC13FC">
    <w:pPr>
      <w:pStyle w:val="Footer"/>
      <w:tabs>
        <w:tab w:val="clear" w:pos="4513"/>
        <w:tab w:val="clear" w:pos="9026"/>
        <w:tab w:val="right" w:pos="10466"/>
      </w:tabs>
    </w:pPr>
    <w:r>
      <w:t xml:space="preserve">Application to LSF for user access – Max </w:t>
    </w:r>
    <w:r w:rsidR="0058338A">
      <w:t>6</w:t>
    </w:r>
    <w:r>
      <w:t xml:space="preserve"> pages, ‘Arial’ font, &gt;=10 pt,</w:t>
    </w:r>
    <w:r w:rsidR="008F6CAA" w:rsidRPr="008F6CAA">
      <w:t xml:space="preserve"> </w:t>
    </w:r>
    <w:r w:rsidR="008F6CAA">
      <w:t>&gt;=1 line spacing,</w:t>
    </w:r>
    <w:r>
      <w:t xml:space="preserve"> margins &gt;=1.27 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0FF5" w14:textId="77777777" w:rsidR="0038215C" w:rsidRDefault="0038215C" w:rsidP="00AC13FC">
      <w:pPr>
        <w:spacing w:after="0" w:line="240" w:lineRule="auto"/>
      </w:pPr>
      <w:r>
        <w:separator/>
      </w:r>
    </w:p>
  </w:footnote>
  <w:footnote w:type="continuationSeparator" w:id="0">
    <w:p w14:paraId="52C2BB73" w14:textId="77777777" w:rsidR="0038215C" w:rsidRDefault="0038215C" w:rsidP="00AC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133"/>
    <w:multiLevelType w:val="hybridMultilevel"/>
    <w:tmpl w:val="654A6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118E"/>
    <w:multiLevelType w:val="hybridMultilevel"/>
    <w:tmpl w:val="5C2E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5A4C"/>
    <w:multiLevelType w:val="hybridMultilevel"/>
    <w:tmpl w:val="BCB64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B0B65"/>
    <w:multiLevelType w:val="hybridMultilevel"/>
    <w:tmpl w:val="C8D8A9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F40"/>
    <w:multiLevelType w:val="hybridMultilevel"/>
    <w:tmpl w:val="900EE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639E9"/>
    <w:multiLevelType w:val="hybridMultilevel"/>
    <w:tmpl w:val="BC40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7166"/>
    <w:multiLevelType w:val="hybridMultilevel"/>
    <w:tmpl w:val="2808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03E8"/>
    <w:multiLevelType w:val="hybridMultilevel"/>
    <w:tmpl w:val="4A54D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EF28B4"/>
    <w:multiLevelType w:val="hybridMultilevel"/>
    <w:tmpl w:val="81228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3362">
    <w:abstractNumId w:val="3"/>
  </w:num>
  <w:num w:numId="2" w16cid:durableId="1289816589">
    <w:abstractNumId w:val="6"/>
  </w:num>
  <w:num w:numId="3" w16cid:durableId="1226139808">
    <w:abstractNumId w:val="1"/>
  </w:num>
  <w:num w:numId="4" w16cid:durableId="1927222944">
    <w:abstractNumId w:val="5"/>
  </w:num>
  <w:num w:numId="5" w16cid:durableId="156924391">
    <w:abstractNumId w:val="8"/>
  </w:num>
  <w:num w:numId="6" w16cid:durableId="999770994">
    <w:abstractNumId w:val="0"/>
  </w:num>
  <w:num w:numId="7" w16cid:durableId="1651446542">
    <w:abstractNumId w:val="4"/>
  </w:num>
  <w:num w:numId="8" w16cid:durableId="625044285">
    <w:abstractNumId w:val="7"/>
  </w:num>
  <w:num w:numId="9" w16cid:durableId="1456362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5C"/>
    <w:rsid w:val="0029297D"/>
    <w:rsid w:val="0038215C"/>
    <w:rsid w:val="003D747F"/>
    <w:rsid w:val="00417477"/>
    <w:rsid w:val="0058338A"/>
    <w:rsid w:val="005B576B"/>
    <w:rsid w:val="00702F3F"/>
    <w:rsid w:val="00764670"/>
    <w:rsid w:val="007A06FE"/>
    <w:rsid w:val="008721E3"/>
    <w:rsid w:val="008F4063"/>
    <w:rsid w:val="008F6CAA"/>
    <w:rsid w:val="00965736"/>
    <w:rsid w:val="009A6AE1"/>
    <w:rsid w:val="009C402C"/>
    <w:rsid w:val="009F570E"/>
    <w:rsid w:val="00AC13FC"/>
    <w:rsid w:val="00BC38EC"/>
    <w:rsid w:val="00CA51D1"/>
    <w:rsid w:val="00C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8CA8"/>
  <w15:chartTrackingRefBased/>
  <w15:docId w15:val="{BF945209-E381-4554-B06F-B5CB3B58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7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1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FC"/>
  </w:style>
  <w:style w:type="paragraph" w:styleId="Footer">
    <w:name w:val="footer"/>
    <w:basedOn w:val="Normal"/>
    <w:link w:val="FooterChar"/>
    <w:uiPriority w:val="99"/>
    <w:unhideWhenUsed/>
    <w:rsid w:val="00AC1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q41826\Documents\Custom%20Office%20Templates\Direct_access_template_2025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Tag xmlns="884ae800-5ffd-47e9-9333-ef19ca0b315e"/>
    <AlternateThumbnailUrl xmlns="http://schemas.microsoft.com/sharepoint/v3">
      <Url xsi:nil="true"/>
      <Description xsi:nil="true"/>
    </AlternateThumbnailUrl>
    <Archived xmlns="884ae800-5ffd-47e9-9333-ef19ca0b315e">false</Archived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llery Picture Content Type" ma:contentTypeID="0x01010200ADAC2088DE854C4897E7FDC29210C5FA00B175980EFEEEEE458EF64E6459B55FD7" ma:contentTypeVersion="3" ma:contentTypeDescription="Upload an image or a photograph." ma:contentTypeScope="" ma:versionID="94204a6b9320f9c534dc253bdec1e08f">
  <xsd:schema xmlns:xsd="http://www.w3.org/2001/XMLSchema" xmlns:xs="http://www.w3.org/2001/XMLSchema" xmlns:p="http://schemas.microsoft.com/office/2006/metadata/properties" xmlns:ns1="http://schemas.microsoft.com/sharepoint/v3" xmlns:ns2="884ae800-5ffd-47e9-9333-ef19ca0b315e" targetNamespace="http://schemas.microsoft.com/office/2006/metadata/properties" ma:root="true" ma:fieldsID="5af34bf9187c62ed24a28843a87a6007" ns1:_="" ns2:_="">
    <xsd:import namespace="http://schemas.microsoft.com/sharepoint/v3"/>
    <xsd:import namespace="884ae800-5ffd-47e9-9333-ef19ca0b315e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Archived" minOccurs="0"/>
                <xsd:element ref="ns2:SharedWithUsers" minOccurs="0"/>
                <xsd:element ref="ns2:Image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ae800-5ffd-47e9-9333-ef19ca0b315e" elementFormDefault="qualified">
    <xsd:import namespace="http://schemas.microsoft.com/office/2006/documentManagement/types"/>
    <xsd:import namespace="http://schemas.microsoft.com/office/infopath/2007/PartnerControls"/>
    <xsd:element name="Archived" ma:index="26" nillable="true" ma:displayName="Archived" ma:description="When an image is archived it can be seen if directly linked to but not seen in the Gallery pages." ma:internalName="Archived">
      <xsd:simpleType>
        <xsd:restriction base="dms:Boolean"/>
      </xsd:simpleType>
    </xsd:element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Tag" ma:index="28" nillable="true" ma:displayName="ImageTag" ma:list="{1e4684ed-5ce7-4343-8b99-7eaee173a989}" ma:internalName="ImageTag" ma:showField="Title" ma:web="884ae800-5ffd-47e9-9333-ef19ca0b3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3FB6D-F7C1-4582-999B-7B9EA6459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2ACCC-E144-4979-A2C5-4308499B15F3}">
  <ds:schemaRefs>
    <ds:schemaRef ds:uri="http://schemas.microsoft.com/office/2006/metadata/properties"/>
    <ds:schemaRef ds:uri="http://schemas.microsoft.com/office/infopath/2007/PartnerControls"/>
    <ds:schemaRef ds:uri="884ae800-5ffd-47e9-9333-ef19ca0b315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E19145-537A-4B19-8E8C-6E4BFC1A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4ae800-5ffd-47e9-9333-ef19ca0b3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Direct_access_template_2025-2.dotx</Template>
  <TotalTime>5</TotalTime>
  <Pages>6</Pages>
  <Words>227</Words>
  <Characters>1300</Characters>
  <Application>Microsoft Office Word</Application>
  <DocSecurity>0</DocSecurity>
  <Lines>10</Lines>
  <Paragraphs>3</Paragraphs>
  <ScaleCrop>false</ScaleCrop>
  <Company>Science and Technology Facilities Council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Lees, Robert (STFC,RAL,CLF)</dc:creator>
  <cp:keywords/>
  <dc:description/>
  <cp:lastModifiedBy>Lees, Robert (STFC,RAL,CLF)</cp:lastModifiedBy>
  <cp:revision>8</cp:revision>
  <dcterms:created xsi:type="dcterms:W3CDTF">2024-11-18T15:55:00Z</dcterms:created>
  <dcterms:modified xsi:type="dcterms:W3CDTF">2026-05-14T14:26:00Z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0x01010200ADAC2088DE854C4897E7FDC29210C5FA00B175980EFEEEEE458EF64E6459B55FD7</vt:lpwstr>
  </property>
</Properties>
</file>